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CA7" w14:textId="28EACD9B" w:rsidR="00542EFB" w:rsidRPr="0081159D" w:rsidRDefault="0081159D" w:rsidP="00F15927">
      <w:pPr>
        <w:rPr>
          <w:rFonts w:ascii="Arial" w:hAnsi="Arial" w:cs="Arial"/>
          <w:b/>
          <w:sz w:val="38"/>
          <w:szCs w:val="24"/>
        </w:rPr>
      </w:pPr>
      <w:r w:rsidRPr="0081159D">
        <w:rPr>
          <w:rFonts w:ascii="Arial" w:hAnsi="Arial" w:cs="Arial"/>
          <w:b/>
          <w:sz w:val="38"/>
          <w:szCs w:val="24"/>
        </w:rPr>
        <w:t xml:space="preserve">2023 </w:t>
      </w:r>
      <w:r w:rsidR="00F15927" w:rsidRPr="0081159D">
        <w:rPr>
          <w:rFonts w:ascii="Arial" w:hAnsi="Arial" w:cs="Arial"/>
          <w:b/>
          <w:sz w:val="38"/>
          <w:szCs w:val="24"/>
        </w:rPr>
        <w:t xml:space="preserve">Elekta </w:t>
      </w:r>
      <w:r w:rsidRPr="0081159D">
        <w:rPr>
          <w:rFonts w:ascii="Arial" w:hAnsi="Arial" w:cs="Arial"/>
          <w:b/>
          <w:sz w:val="38"/>
          <w:szCs w:val="24"/>
        </w:rPr>
        <w:t>ANZ</w:t>
      </w:r>
      <w:r w:rsidR="00F15927" w:rsidRPr="0081159D">
        <w:rPr>
          <w:rFonts w:ascii="Arial" w:hAnsi="Arial" w:cs="Arial"/>
          <w:b/>
          <w:sz w:val="38"/>
          <w:szCs w:val="24"/>
        </w:rPr>
        <w:t xml:space="preserve"> User Meeting</w:t>
      </w:r>
      <w:r>
        <w:rPr>
          <w:rFonts w:ascii="Arial" w:hAnsi="Arial" w:cs="Arial"/>
          <w:b/>
          <w:sz w:val="38"/>
          <w:szCs w:val="24"/>
        </w:rPr>
        <w:t xml:space="preserve"> Submission Form</w:t>
      </w:r>
    </w:p>
    <w:p w14:paraId="0A37501D" w14:textId="77777777" w:rsidR="00813FE3" w:rsidRDefault="00813FE3" w:rsidP="00F15927">
      <w:pPr>
        <w:rPr>
          <w:b/>
          <w:sz w:val="28"/>
          <w:szCs w:val="28"/>
        </w:rPr>
      </w:pPr>
    </w:p>
    <w:p w14:paraId="5DAB6C7B" w14:textId="77777777" w:rsidR="00F15927" w:rsidRDefault="00F15927" w:rsidP="00F1592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584"/>
      </w:tblGrid>
      <w:tr w:rsidR="00813FE3" w:rsidRPr="00813FE3" w14:paraId="7B0F2E0C" w14:textId="77777777" w:rsidTr="00813FE3">
        <w:trPr>
          <w:trHeight w:val="492"/>
        </w:trPr>
        <w:tc>
          <w:tcPr>
            <w:tcW w:w="2518" w:type="dxa"/>
            <w:vAlign w:val="center"/>
          </w:tcPr>
          <w:p w14:paraId="4B468F08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Abstract Title:</w:t>
            </w:r>
          </w:p>
        </w:tc>
        <w:tc>
          <w:tcPr>
            <w:tcW w:w="6769" w:type="dxa"/>
            <w:vAlign w:val="center"/>
          </w:tcPr>
          <w:p w14:paraId="02EB378F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95868" w:rsidRPr="00813FE3" w14:paraId="51CE72B9" w14:textId="77777777" w:rsidTr="00813FE3">
        <w:trPr>
          <w:trHeight w:val="542"/>
        </w:trPr>
        <w:tc>
          <w:tcPr>
            <w:tcW w:w="2518" w:type="dxa"/>
            <w:vAlign w:val="center"/>
          </w:tcPr>
          <w:p w14:paraId="40A081ED" w14:textId="69688655" w:rsidR="00B95868" w:rsidRPr="0081159D" w:rsidRDefault="0043774A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Presenter Name/s:</w:t>
            </w:r>
          </w:p>
        </w:tc>
        <w:tc>
          <w:tcPr>
            <w:tcW w:w="6769" w:type="dxa"/>
            <w:vAlign w:val="center"/>
          </w:tcPr>
          <w:p w14:paraId="4896410B" w14:textId="28C26C7D" w:rsidR="00B95868" w:rsidRPr="0081159D" w:rsidRDefault="00B95868" w:rsidP="00813F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13FE3" w:rsidRPr="00813FE3" w14:paraId="605A317D" w14:textId="77777777" w:rsidTr="00813FE3">
        <w:trPr>
          <w:trHeight w:val="542"/>
        </w:trPr>
        <w:tc>
          <w:tcPr>
            <w:tcW w:w="2518" w:type="dxa"/>
            <w:vAlign w:val="center"/>
          </w:tcPr>
          <w:p w14:paraId="51CC7667" w14:textId="26D70C95" w:rsidR="00813FE3" w:rsidRPr="0081159D" w:rsidRDefault="0043774A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Contact Email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769" w:type="dxa"/>
            <w:vAlign w:val="center"/>
          </w:tcPr>
          <w:p w14:paraId="6A05A809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5742B" w:rsidRPr="00813FE3" w14:paraId="57AC14CB" w14:textId="77777777" w:rsidTr="00813FE3">
        <w:trPr>
          <w:trHeight w:val="578"/>
        </w:trPr>
        <w:tc>
          <w:tcPr>
            <w:tcW w:w="2518" w:type="dxa"/>
            <w:vAlign w:val="center"/>
          </w:tcPr>
          <w:p w14:paraId="0275C88A" w14:textId="322CDA95" w:rsidR="0035742B" w:rsidRPr="0081159D" w:rsidRDefault="0043774A" w:rsidP="00813FE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Contact </w:t>
            </w:r>
            <w:r w:rsidR="0035742B" w:rsidRPr="0081159D">
              <w:rPr>
                <w:rFonts w:ascii="Arial" w:hAnsi="Arial" w:cs="Arial"/>
                <w:b/>
                <w:szCs w:val="22"/>
              </w:rPr>
              <w:t>Phone:</w:t>
            </w:r>
          </w:p>
        </w:tc>
        <w:tc>
          <w:tcPr>
            <w:tcW w:w="6769" w:type="dxa"/>
            <w:vAlign w:val="center"/>
          </w:tcPr>
          <w:p w14:paraId="5A39BBE3" w14:textId="77777777" w:rsidR="0035742B" w:rsidRPr="0081159D" w:rsidRDefault="0035742B" w:rsidP="00813F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13FE3" w:rsidRPr="00813FE3" w14:paraId="6097DE25" w14:textId="77777777" w:rsidTr="00813FE3">
        <w:trPr>
          <w:trHeight w:val="578"/>
        </w:trPr>
        <w:tc>
          <w:tcPr>
            <w:tcW w:w="2518" w:type="dxa"/>
            <w:vAlign w:val="center"/>
          </w:tcPr>
          <w:p w14:paraId="7CEE21EA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Site Name:</w:t>
            </w:r>
          </w:p>
        </w:tc>
        <w:tc>
          <w:tcPr>
            <w:tcW w:w="6769" w:type="dxa"/>
            <w:vAlign w:val="center"/>
          </w:tcPr>
          <w:p w14:paraId="41C8F396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678D" w:rsidRPr="00813FE3" w14:paraId="0893D6C4" w14:textId="77777777" w:rsidTr="00813FE3">
        <w:trPr>
          <w:trHeight w:val="578"/>
        </w:trPr>
        <w:tc>
          <w:tcPr>
            <w:tcW w:w="2518" w:type="dxa"/>
            <w:vAlign w:val="center"/>
          </w:tcPr>
          <w:p w14:paraId="2285FD3F" w14:textId="27645AA4" w:rsidR="008B678D" w:rsidRPr="008B678D" w:rsidRDefault="008B678D" w:rsidP="00813FE3">
            <w:pPr>
              <w:rPr>
                <w:rFonts w:ascii="Arial" w:hAnsi="Arial" w:cs="Arial"/>
                <w:b/>
                <w:szCs w:val="22"/>
              </w:rPr>
            </w:pPr>
            <w:r w:rsidRPr="008B678D">
              <w:rPr>
                <w:rFonts w:ascii="Arial" w:hAnsi="Arial" w:cs="Arial"/>
                <w:b/>
                <w:szCs w:val="22"/>
              </w:rPr>
              <w:t>P</w:t>
            </w:r>
            <w:r w:rsidRPr="008B678D">
              <w:rPr>
                <w:rFonts w:ascii="Arial" w:hAnsi="Arial" w:cs="Arial"/>
                <w:b/>
              </w:rPr>
              <w:t>resentation Type</w:t>
            </w:r>
          </w:p>
        </w:tc>
        <w:tc>
          <w:tcPr>
            <w:tcW w:w="6769" w:type="dxa"/>
            <w:vAlign w:val="center"/>
          </w:tcPr>
          <w:p w14:paraId="0951220C" w14:textId="202BC227" w:rsidR="008B678D" w:rsidRPr="0081159D" w:rsidRDefault="008B678D" w:rsidP="00813FE3">
            <w:pPr>
              <w:rPr>
                <w:rFonts w:ascii="Arial" w:hAnsi="Arial" w:cs="Arial"/>
                <w:b/>
                <w:szCs w:val="22"/>
              </w:rPr>
            </w:pPr>
            <w:r w:rsidRPr="008B678D">
              <w:rPr>
                <w:rFonts w:ascii="Arial" w:hAnsi="Arial" w:cs="Arial"/>
                <w:b/>
                <w:szCs w:val="22"/>
              </w:rPr>
              <w:t>O</w:t>
            </w:r>
            <w:r w:rsidRPr="008B678D">
              <w:rPr>
                <w:rFonts w:ascii="Arial" w:hAnsi="Arial" w:cs="Arial"/>
                <w:b/>
              </w:rPr>
              <w:t>ral</w:t>
            </w:r>
            <w:r>
              <w:t xml:space="preserve">                               </w:t>
            </w:r>
            <w:r w:rsidRPr="008B678D">
              <w:rPr>
                <w:rFonts w:ascii="Arial" w:hAnsi="Arial" w:cs="Arial"/>
                <w:b/>
                <w:bCs/>
              </w:rPr>
              <w:t>Poster</w:t>
            </w:r>
          </w:p>
        </w:tc>
      </w:tr>
      <w:tr w:rsidR="00813FE3" w:rsidRPr="00813FE3" w14:paraId="01675A86" w14:textId="77777777" w:rsidTr="00646A7F">
        <w:trPr>
          <w:trHeight w:val="3463"/>
        </w:trPr>
        <w:tc>
          <w:tcPr>
            <w:tcW w:w="2518" w:type="dxa"/>
            <w:vAlign w:val="center"/>
          </w:tcPr>
          <w:p w14:paraId="3D8CD4BE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Category:</w:t>
            </w:r>
          </w:p>
        </w:tc>
        <w:tc>
          <w:tcPr>
            <w:tcW w:w="6769" w:type="dxa"/>
            <w:vAlign w:val="center"/>
          </w:tcPr>
          <w:p w14:paraId="3BF99566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Integration</w:t>
            </w:r>
          </w:p>
          <w:p w14:paraId="335A0DC5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IMRT / VMAT</w:t>
            </w:r>
          </w:p>
          <w:p w14:paraId="012D5C62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IGRT / 4D</w:t>
            </w:r>
          </w:p>
          <w:p w14:paraId="7094DC76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Stereotactic Radiotherapy</w:t>
            </w:r>
          </w:p>
          <w:p w14:paraId="14981C78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Patient protection</w:t>
            </w:r>
          </w:p>
          <w:p w14:paraId="18F35DBD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Electronic Medical record / Data Management</w:t>
            </w:r>
          </w:p>
          <w:p w14:paraId="42324A27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Treatment Planning</w:t>
            </w:r>
          </w:p>
          <w:p w14:paraId="3B756BFA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Physics &amp; QA</w:t>
            </w:r>
          </w:p>
          <w:p w14:paraId="6A603099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Education &amp; training</w:t>
            </w:r>
          </w:p>
          <w:p w14:paraId="111D8621" w14:textId="77777777" w:rsidR="00813FE3" w:rsidRPr="0081159D" w:rsidRDefault="00813FE3" w:rsidP="00813FE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Misc</w:t>
            </w:r>
          </w:p>
        </w:tc>
      </w:tr>
      <w:tr w:rsidR="00813FE3" w:rsidRPr="00813FE3" w14:paraId="7F916690" w14:textId="77777777" w:rsidTr="00813FE3">
        <w:trPr>
          <w:trHeight w:val="551"/>
        </w:trPr>
        <w:tc>
          <w:tcPr>
            <w:tcW w:w="2518" w:type="dxa"/>
            <w:vAlign w:val="center"/>
          </w:tcPr>
          <w:p w14:paraId="779A17A6" w14:textId="77777777" w:rsidR="00813FE3" w:rsidRPr="0081159D" w:rsidRDefault="00813FE3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Do you agree to be eligible for the Elekta award?</w:t>
            </w:r>
          </w:p>
        </w:tc>
        <w:tc>
          <w:tcPr>
            <w:tcW w:w="6769" w:type="dxa"/>
            <w:vAlign w:val="center"/>
          </w:tcPr>
          <w:p w14:paraId="6867273F" w14:textId="38D5E5A8" w:rsidR="00813FE3" w:rsidRPr="0081159D" w:rsidRDefault="00B9243C" w:rsidP="00813FE3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 xml:space="preserve">Yes    </w:t>
            </w:r>
            <w:r w:rsidR="0043774A">
              <w:rPr>
                <w:rFonts w:ascii="Arial" w:hAnsi="Arial" w:cs="Arial"/>
                <w:b/>
                <w:szCs w:val="22"/>
              </w:rPr>
              <w:t xml:space="preserve">    </w:t>
            </w:r>
            <w:r w:rsidRPr="0081159D">
              <w:rPr>
                <w:rFonts w:ascii="Arial" w:hAnsi="Arial" w:cs="Arial"/>
                <w:b/>
                <w:szCs w:val="22"/>
              </w:rPr>
              <w:t xml:space="preserve"> No</w:t>
            </w:r>
          </w:p>
        </w:tc>
      </w:tr>
      <w:tr w:rsidR="00B9243C" w:rsidRPr="00813FE3" w14:paraId="1BACBE24" w14:textId="77777777" w:rsidTr="00D4398F">
        <w:tc>
          <w:tcPr>
            <w:tcW w:w="9287" w:type="dxa"/>
            <w:gridSpan w:val="2"/>
            <w:vAlign w:val="center"/>
          </w:tcPr>
          <w:p w14:paraId="5FCA468B" w14:textId="77777777" w:rsidR="00B9243C" w:rsidRPr="0081159D" w:rsidRDefault="00B9243C" w:rsidP="00B9243C">
            <w:p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By agreeing to be eligible for the Elekta award the presenter is:</w:t>
            </w:r>
          </w:p>
          <w:p w14:paraId="4B6E4F3A" w14:textId="71C5A4D3" w:rsidR="00B9243C" w:rsidRPr="0081159D" w:rsidRDefault="00B9243C" w:rsidP="008115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 xml:space="preserve">Confirming </w:t>
            </w:r>
            <w:r w:rsidR="008B678D">
              <w:rPr>
                <w:rFonts w:ascii="Arial" w:hAnsi="Arial" w:cs="Arial"/>
                <w:b/>
                <w:szCs w:val="22"/>
              </w:rPr>
              <w:t xml:space="preserve">the </w:t>
            </w:r>
            <w:r w:rsidRPr="0081159D">
              <w:rPr>
                <w:rFonts w:ascii="Arial" w:hAnsi="Arial" w:cs="Arial"/>
                <w:b/>
                <w:szCs w:val="22"/>
              </w:rPr>
              <w:t>abstract has not been presented before</w:t>
            </w:r>
          </w:p>
          <w:p w14:paraId="2FBE47BF" w14:textId="77777777" w:rsidR="00B9243C" w:rsidRPr="0081159D" w:rsidRDefault="00B9243C" w:rsidP="008115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Cs w:val="22"/>
              </w:rPr>
            </w:pPr>
            <w:r w:rsidRPr="0081159D">
              <w:rPr>
                <w:rFonts w:ascii="Arial" w:hAnsi="Arial" w:cs="Arial"/>
                <w:b/>
                <w:szCs w:val="22"/>
              </w:rPr>
              <w:t>Confirming Elekta can publish confirmation of the awardee &amp; general concept of the paper</w:t>
            </w:r>
          </w:p>
          <w:p w14:paraId="72A3D3EC" w14:textId="77777777" w:rsidR="00B9243C" w:rsidRPr="0081159D" w:rsidRDefault="00B9243C" w:rsidP="00B9243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13FE3" w:rsidRPr="00813FE3" w14:paraId="20249071" w14:textId="77777777" w:rsidTr="00646A7F">
        <w:trPr>
          <w:trHeight w:val="565"/>
        </w:trPr>
        <w:tc>
          <w:tcPr>
            <w:tcW w:w="2518" w:type="dxa"/>
            <w:vAlign w:val="center"/>
          </w:tcPr>
          <w:p w14:paraId="1182688F" w14:textId="77777777" w:rsidR="008B678D" w:rsidRDefault="008B678D" w:rsidP="00813FE3">
            <w:pPr>
              <w:rPr>
                <w:rFonts w:ascii="Arial" w:hAnsi="Arial" w:cs="Arial"/>
                <w:b/>
                <w:szCs w:val="22"/>
              </w:rPr>
            </w:pPr>
            <w:r w:rsidRPr="008B678D">
              <w:rPr>
                <w:rFonts w:ascii="Arial" w:hAnsi="Arial" w:cs="Arial"/>
                <w:b/>
                <w:szCs w:val="22"/>
              </w:rPr>
              <w:t xml:space="preserve">Presenter Bio </w:t>
            </w:r>
          </w:p>
          <w:p w14:paraId="2C35BE37" w14:textId="0651F721" w:rsidR="00813FE3" w:rsidRPr="008B678D" w:rsidRDefault="008B678D" w:rsidP="00813FE3">
            <w:pPr>
              <w:rPr>
                <w:rFonts w:ascii="Arial" w:hAnsi="Arial" w:cs="Arial"/>
                <w:b/>
                <w:szCs w:val="22"/>
              </w:rPr>
            </w:pPr>
            <w:r w:rsidRPr="008B678D">
              <w:rPr>
                <w:rFonts w:ascii="Arial" w:hAnsi="Arial" w:cs="Arial"/>
                <w:b/>
                <w:szCs w:val="22"/>
              </w:rPr>
              <w:t>max. 50 words</w:t>
            </w:r>
          </w:p>
        </w:tc>
        <w:tc>
          <w:tcPr>
            <w:tcW w:w="6769" w:type="dxa"/>
            <w:vAlign w:val="center"/>
          </w:tcPr>
          <w:p w14:paraId="27E7D180" w14:textId="77777777" w:rsidR="00813FE3" w:rsidRDefault="00813FE3" w:rsidP="00813FE3">
            <w:pPr>
              <w:rPr>
                <w:b/>
                <w:sz w:val="24"/>
                <w:szCs w:val="24"/>
              </w:rPr>
            </w:pPr>
          </w:p>
          <w:p w14:paraId="1ECFCCB4" w14:textId="77777777" w:rsidR="008B678D" w:rsidRDefault="008B678D" w:rsidP="00813FE3">
            <w:pPr>
              <w:rPr>
                <w:b/>
                <w:sz w:val="24"/>
                <w:szCs w:val="24"/>
              </w:rPr>
            </w:pPr>
          </w:p>
          <w:p w14:paraId="2E83348D" w14:textId="77777777" w:rsidR="008B678D" w:rsidRDefault="008B678D" w:rsidP="00813FE3">
            <w:pPr>
              <w:rPr>
                <w:b/>
                <w:sz w:val="24"/>
                <w:szCs w:val="24"/>
              </w:rPr>
            </w:pPr>
          </w:p>
          <w:p w14:paraId="0D0B940D" w14:textId="24ECE112" w:rsidR="008B678D" w:rsidRPr="00813FE3" w:rsidRDefault="008B678D" w:rsidP="00813FE3">
            <w:pPr>
              <w:rPr>
                <w:b/>
                <w:sz w:val="24"/>
                <w:szCs w:val="24"/>
              </w:rPr>
            </w:pPr>
          </w:p>
        </w:tc>
      </w:tr>
      <w:tr w:rsidR="008B678D" w:rsidRPr="00813FE3" w14:paraId="7C47D45F" w14:textId="77777777" w:rsidTr="00646A7F">
        <w:trPr>
          <w:trHeight w:val="565"/>
        </w:trPr>
        <w:tc>
          <w:tcPr>
            <w:tcW w:w="2518" w:type="dxa"/>
            <w:vAlign w:val="center"/>
          </w:tcPr>
          <w:p w14:paraId="7349FFFF" w14:textId="3A8764CD" w:rsidR="008B678D" w:rsidRPr="0081159D" w:rsidRDefault="008B678D" w:rsidP="00813F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159D">
              <w:rPr>
                <w:rFonts w:ascii="Arial" w:hAnsi="Arial" w:cs="Arial"/>
                <w:b/>
                <w:sz w:val="24"/>
                <w:szCs w:val="24"/>
              </w:rPr>
              <w:t>Sign</w:t>
            </w:r>
            <w:r>
              <w:rPr>
                <w:rFonts w:ascii="Arial" w:hAnsi="Arial" w:cs="Arial"/>
                <w:b/>
                <w:sz w:val="24"/>
                <w:szCs w:val="24"/>
              </w:rPr>
              <w:t>ature</w:t>
            </w:r>
            <w:r w:rsidRPr="0081159D">
              <w:rPr>
                <w:rFonts w:ascii="Arial" w:hAnsi="Arial" w:cs="Arial"/>
                <w:b/>
                <w:sz w:val="24"/>
                <w:szCs w:val="24"/>
              </w:rPr>
              <w:t xml:space="preserve"> &amp; Date:</w:t>
            </w:r>
          </w:p>
        </w:tc>
        <w:tc>
          <w:tcPr>
            <w:tcW w:w="6769" w:type="dxa"/>
            <w:vAlign w:val="center"/>
          </w:tcPr>
          <w:p w14:paraId="78EECD53" w14:textId="77777777" w:rsidR="008B678D" w:rsidRPr="00813FE3" w:rsidRDefault="008B678D" w:rsidP="00813FE3">
            <w:pPr>
              <w:rPr>
                <w:b/>
                <w:sz w:val="24"/>
                <w:szCs w:val="24"/>
              </w:rPr>
            </w:pPr>
          </w:p>
        </w:tc>
      </w:tr>
    </w:tbl>
    <w:p w14:paraId="0E27B00A" w14:textId="77777777" w:rsidR="00813FE3" w:rsidRDefault="00813FE3" w:rsidP="00F15927">
      <w:pPr>
        <w:rPr>
          <w:b/>
          <w:sz w:val="24"/>
          <w:szCs w:val="24"/>
        </w:rPr>
      </w:pPr>
    </w:p>
    <w:p w14:paraId="60061E4C" w14:textId="77777777" w:rsidR="00B9243C" w:rsidRPr="0081159D" w:rsidRDefault="00B9243C" w:rsidP="00B9243C">
      <w:pPr>
        <w:rPr>
          <w:rFonts w:ascii="Arial" w:hAnsi="Arial" w:cs="Arial"/>
          <w:b/>
          <w:sz w:val="38"/>
          <w:szCs w:val="24"/>
        </w:rPr>
      </w:pPr>
    </w:p>
    <w:sectPr w:rsidR="00B9243C" w:rsidRPr="0081159D" w:rsidSect="00FD4BE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552" w:right="1418" w:bottom="851" w:left="1418" w:header="851" w:footer="851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F15927" w:rsidRDefault="00F15927">
      <w:r>
        <w:separator/>
      </w:r>
    </w:p>
  </w:endnote>
  <w:endnote w:type="continuationSeparator" w:id="0">
    <w:p w14:paraId="1FC39945" w14:textId="77777777" w:rsidR="00F15927" w:rsidRDefault="00F15927">
      <w:r>
        <w:continuationSeparator/>
      </w:r>
    </w:p>
  </w:endnote>
  <w:endnote w:type="continuationNotice" w:id="1">
    <w:p w14:paraId="01EEB39F" w14:textId="77777777" w:rsidR="00D4398F" w:rsidRDefault="00D43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ean Sans MT">
    <w:altName w:val="Calibri"/>
    <w:panose1 w:val="020B0603040000000004"/>
    <w:charset w:val="00"/>
    <w:family w:val="auto"/>
    <w:pitch w:val="variable"/>
    <w:sig w:usb0="00000003" w:usb1="00000000" w:usb2="00000000" w:usb3="00000000" w:csb0="00000001" w:csb1="00000000"/>
  </w:font>
  <w:font w:name="Futur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FC29" w14:textId="5795F260" w:rsidR="00B62C9A" w:rsidRPr="00F24D6E" w:rsidRDefault="008B678D" w:rsidP="00F33F36">
    <w:pPr>
      <w:pStyle w:val="Footer"/>
      <w:tabs>
        <w:tab w:val="clear" w:pos="4819"/>
        <w:tab w:val="clear" w:pos="9071"/>
        <w:tab w:val="right" w:pos="8312"/>
      </w:tabs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E802810" wp14:editId="6E74A3E1">
              <wp:simplePos x="0" y="10250488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3" name="MSIPCMceb84ee6a11a8c0bc35f9b37" descr="{&quot;HashCode&quot;:43372285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F98D4" w14:textId="7FC3F6C9" w:rsidR="008B678D" w:rsidRPr="008B678D" w:rsidRDefault="008B678D" w:rsidP="008B678D">
                          <w:pPr>
                            <w:jc w:val="center"/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</w:pPr>
                          <w:r w:rsidRPr="008B678D"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2810" id="_x0000_t202" coordsize="21600,21600" o:spt="202" path="m,l,21600r21600,l21600,xe">
              <v:stroke joinstyle="miter"/>
              <v:path gradientshapeok="t" o:connecttype="rect"/>
            </v:shapetype>
            <v:shape id="MSIPCMceb84ee6a11a8c0bc35f9b37" o:spid="_x0000_s1026" type="#_x0000_t202" alt="{&quot;HashCode&quot;:433722851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35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sW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" o:allowincell="f" filled="f" stroked="f" strokeweight=".5pt">
              <v:textbox inset=",0,,0">
                <w:txbxContent>
                  <w:p w14:paraId="151F98D4" w14:textId="7FC3F6C9" w:rsidR="008B678D" w:rsidRPr="008B678D" w:rsidRDefault="008B678D" w:rsidP="008B678D">
                    <w:pPr>
                      <w:jc w:val="center"/>
                      <w:rPr>
                        <w:rFonts w:ascii="Arial" w:hAnsi="Arial" w:cs="Arial"/>
                        <w:color w:val="C8C9C8"/>
                        <w:sz w:val="14"/>
                      </w:rPr>
                    </w:pPr>
                    <w:r w:rsidRPr="008B678D">
                      <w:rPr>
                        <w:rFonts w:ascii="Arial" w:hAnsi="Arial" w:cs="Arial"/>
                        <w:color w:val="C8C9C8"/>
                        <w:sz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15BC" w:rsidRPr="00F24D6E">
      <w:rPr>
        <w:rStyle w:val="PageNumber"/>
        <w:rFonts w:cs="Arial"/>
        <w:sz w:val="18"/>
        <w:szCs w:val="18"/>
      </w:rPr>
      <w:fldChar w:fldCharType="begin"/>
    </w:r>
    <w:r w:rsidR="00B62C9A" w:rsidRPr="00F24D6E">
      <w:rPr>
        <w:rStyle w:val="PageNumber"/>
        <w:rFonts w:cs="Arial"/>
        <w:sz w:val="18"/>
        <w:szCs w:val="18"/>
      </w:rPr>
      <w:instrText xml:space="preserve"> PAGE </w:instrText>
    </w:r>
    <w:r w:rsidR="003E15BC" w:rsidRPr="00F24D6E">
      <w:rPr>
        <w:rStyle w:val="PageNumber"/>
        <w:rFonts w:cs="Arial"/>
        <w:sz w:val="18"/>
        <w:szCs w:val="18"/>
      </w:rPr>
      <w:fldChar w:fldCharType="separate"/>
    </w:r>
    <w:r w:rsidR="00E75159">
      <w:rPr>
        <w:rStyle w:val="PageNumber"/>
        <w:rFonts w:cs="Arial"/>
        <w:noProof/>
        <w:sz w:val="18"/>
        <w:szCs w:val="18"/>
      </w:rPr>
      <w:t>2</w:t>
    </w:r>
    <w:r w:rsidR="003E15BC" w:rsidRPr="00F24D6E">
      <w:rPr>
        <w:rStyle w:val="PageNumber"/>
        <w:rFonts w:cs="Arial"/>
        <w:sz w:val="18"/>
        <w:szCs w:val="18"/>
      </w:rPr>
      <w:fldChar w:fldCharType="end"/>
    </w:r>
    <w:r w:rsidR="00B62C9A" w:rsidRPr="00F24D6E">
      <w:rPr>
        <w:rStyle w:val="PageNumber"/>
        <w:rFonts w:cs="Arial"/>
        <w:sz w:val="18"/>
        <w:szCs w:val="18"/>
      </w:rPr>
      <w:t xml:space="preserve"> </w:t>
    </w:r>
    <w:r w:rsidR="00B62C9A" w:rsidRPr="00F24D6E">
      <w:rPr>
        <w:rStyle w:val="PageNumber"/>
        <w:rFonts w:cs="Arial"/>
        <w:sz w:val="18"/>
        <w:szCs w:val="18"/>
      </w:rPr>
      <w:t>(</w:t>
    </w:r>
    <w:fldSimple w:instr="NUMPAGES  \* MERGEFORMAT">
      <w:r w:rsidR="00E75159" w:rsidRPr="00E75159">
        <w:rPr>
          <w:rStyle w:val="PageNumber"/>
          <w:rFonts w:cs="Arial"/>
          <w:noProof/>
          <w:sz w:val="18"/>
          <w:szCs w:val="18"/>
        </w:rPr>
        <w:t>2</w:t>
      </w:r>
    </w:fldSimple>
    <w:r w:rsidR="00B62C9A" w:rsidRPr="00F24D6E">
      <w:rPr>
        <w:rStyle w:val="PageNumber"/>
        <w:rFonts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5BCB960E" w:rsidR="00F15927" w:rsidRDefault="008B67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C4878F2" wp14:editId="3C4A468D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4" name="MSIPCMb02f4d34967b6e5ed0ee0b0e" descr="{&quot;HashCode&quot;:43372285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D1DEC" w14:textId="2A599E39" w:rsidR="008B678D" w:rsidRPr="008B678D" w:rsidRDefault="008B678D" w:rsidP="008B678D">
                          <w:pPr>
                            <w:jc w:val="center"/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</w:pPr>
                          <w:r w:rsidRPr="008B678D"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878F2" id="_x0000_t202" coordsize="21600,21600" o:spt="202" path="m,l,21600r21600,l21600,xe">
              <v:stroke joinstyle="miter"/>
              <v:path gradientshapeok="t" o:connecttype="rect"/>
            </v:shapetype>
            <v:shape id="MSIPCMb02f4d34967b6e5ed0ee0b0e" o:spid="_x0000_s1028" type="#_x0000_t202" alt="{&quot;HashCode&quot;:433722851,&quot;Height&quot;:842.0,&quot;Width&quot;:595.0,&quot;Placement&quot;:&quot;Footer&quot;,&quot;Index&quot;:&quot;FirstPage&quot;,&quot;Section&quot;:1,&quot;Top&quot;:0.0,&quot;Left&quot;:0.0}" style="position:absolute;margin-left:0;margin-top:807.1pt;width:595.35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" o:allowincell="f" filled="f" stroked="f" strokeweight=".5pt">
              <v:textbox inset=",0,,0">
                <w:txbxContent>
                  <w:p w14:paraId="5C0D1DEC" w14:textId="2A599E39" w:rsidR="008B678D" w:rsidRPr="008B678D" w:rsidRDefault="008B678D" w:rsidP="008B678D">
                    <w:pPr>
                      <w:jc w:val="center"/>
                      <w:rPr>
                        <w:rFonts w:ascii="Arial" w:hAnsi="Arial" w:cs="Arial"/>
                        <w:color w:val="C8C9C8"/>
                        <w:sz w:val="14"/>
                      </w:rPr>
                    </w:pPr>
                    <w:r w:rsidRPr="008B678D">
                      <w:rPr>
                        <w:rFonts w:ascii="Arial" w:hAnsi="Arial" w:cs="Arial"/>
                        <w:color w:val="C8C9C8"/>
                        <w:sz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CE0A41" w14:textId="77777777" w:rsidR="00F15927" w:rsidRDefault="00F1592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3C5" w14:textId="77777777" w:rsidR="00F15927" w:rsidRDefault="00F15927">
      <w:r>
        <w:separator/>
      </w:r>
    </w:p>
  </w:footnote>
  <w:footnote w:type="continuationSeparator" w:id="0">
    <w:p w14:paraId="6D98A12B" w14:textId="77777777" w:rsidR="00F15927" w:rsidRDefault="00F15927">
      <w:r>
        <w:continuationSeparator/>
      </w:r>
    </w:p>
  </w:footnote>
  <w:footnote w:type="continuationNotice" w:id="1">
    <w:p w14:paraId="45FBF807" w14:textId="77777777" w:rsidR="00D4398F" w:rsidRDefault="00D43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AA28" w14:textId="35460E12" w:rsidR="00B62C9A" w:rsidRPr="00F33F36" w:rsidRDefault="00B62C9A" w:rsidP="006A415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D009" w14:textId="64E282EA" w:rsidR="0081159D" w:rsidRDefault="0081159D">
    <w:pPr>
      <w:pStyle w:val="Header"/>
    </w:pPr>
    <w:r w:rsidRPr="0081159D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94CD10" wp14:editId="0926645D">
              <wp:simplePos x="0" y="0"/>
              <wp:positionH relativeFrom="column">
                <wp:posOffset>0</wp:posOffset>
              </wp:positionH>
              <wp:positionV relativeFrom="paragraph">
                <wp:posOffset>205740</wp:posOffset>
              </wp:positionV>
              <wp:extent cx="2148840" cy="670560"/>
              <wp:effectExtent l="0" t="0" r="381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43595" w14:textId="77777777" w:rsidR="0081159D" w:rsidRPr="0081159D" w:rsidRDefault="0081159D" w:rsidP="0081159D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81159D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6DE061C9" wp14:editId="54143B07">
                                <wp:extent cx="1920240" cy="544989"/>
                                <wp:effectExtent l="0" t="0" r="3810" b="762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38109" cy="550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4C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6.2pt;width:169.2pt;height:5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" stroked="f">
              <v:textbox>
                <w:txbxContent>
                  <w:p w14:paraId="5BA43595" w14:textId="77777777" w:rsidR="0081159D" w:rsidRPr="0081159D" w:rsidRDefault="0081159D" w:rsidP="0081159D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81159D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6DE061C9" wp14:editId="54143B07">
                          <wp:extent cx="1920240" cy="544989"/>
                          <wp:effectExtent l="0" t="0" r="3810" b="762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38109" cy="550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09F4926" w14:textId="1E04FEFA" w:rsidR="00B62C9A" w:rsidRDefault="00B62C9A" w:rsidP="00FD4B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6F7"/>
    <w:multiLevelType w:val="multilevel"/>
    <w:tmpl w:val="D04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340BE4"/>
    <w:multiLevelType w:val="multilevel"/>
    <w:tmpl w:val="A0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615D8"/>
    <w:multiLevelType w:val="hybridMultilevel"/>
    <w:tmpl w:val="E522DD0E"/>
    <w:lvl w:ilvl="0" w:tplc="69EAC1D6">
      <w:numFmt w:val="bullet"/>
      <w:lvlText w:val="-"/>
      <w:lvlJc w:val="left"/>
      <w:pPr>
        <w:ind w:left="720" w:hanging="360"/>
      </w:pPr>
      <w:rPr>
        <w:rFonts w:ascii="Sabon" w:eastAsia="Times New Roman" w:hAnsi="Sabo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8D6"/>
    <w:multiLevelType w:val="multilevel"/>
    <w:tmpl w:val="AC2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1C6D56"/>
    <w:multiLevelType w:val="multilevel"/>
    <w:tmpl w:val="80CC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12118C"/>
    <w:multiLevelType w:val="hybridMultilevel"/>
    <w:tmpl w:val="2AF8DC72"/>
    <w:lvl w:ilvl="0" w:tplc="F24854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B1B37"/>
    <w:multiLevelType w:val="multilevel"/>
    <w:tmpl w:val="6A38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110E6"/>
    <w:multiLevelType w:val="hybridMultilevel"/>
    <w:tmpl w:val="E320C196"/>
    <w:lvl w:ilvl="0" w:tplc="69EAC1D6">
      <w:numFmt w:val="bullet"/>
      <w:lvlText w:val="-"/>
      <w:lvlJc w:val="left"/>
      <w:pPr>
        <w:ind w:left="720" w:hanging="360"/>
      </w:pPr>
      <w:rPr>
        <w:rFonts w:ascii="Sabon" w:eastAsia="Times New Roman" w:hAnsi="Sabo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91CEB"/>
    <w:multiLevelType w:val="hybridMultilevel"/>
    <w:tmpl w:val="35D6DC16"/>
    <w:lvl w:ilvl="0" w:tplc="229E52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D3A31"/>
    <w:multiLevelType w:val="hybridMultilevel"/>
    <w:tmpl w:val="3774B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0MDE1NDQ0NzEyNTZW0lEKTi0uzszPAykwqgUAKTKSmywAAAA="/>
  </w:docVars>
  <w:rsids>
    <w:rsidRoot w:val="00813FE3"/>
    <w:rsid w:val="00001D57"/>
    <w:rsid w:val="00092F51"/>
    <w:rsid w:val="000A3BAA"/>
    <w:rsid w:val="00120FE8"/>
    <w:rsid w:val="00122F99"/>
    <w:rsid w:val="00135C53"/>
    <w:rsid w:val="00136FF5"/>
    <w:rsid w:val="001D7195"/>
    <w:rsid w:val="00254B28"/>
    <w:rsid w:val="002A6A73"/>
    <w:rsid w:val="0035742B"/>
    <w:rsid w:val="003848AA"/>
    <w:rsid w:val="003D015A"/>
    <w:rsid w:val="003E15BC"/>
    <w:rsid w:val="004374DE"/>
    <w:rsid w:val="0043774A"/>
    <w:rsid w:val="004936D1"/>
    <w:rsid w:val="004C6B5E"/>
    <w:rsid w:val="004F6E06"/>
    <w:rsid w:val="005128F7"/>
    <w:rsid w:val="00542EFB"/>
    <w:rsid w:val="005A7BEE"/>
    <w:rsid w:val="005D3918"/>
    <w:rsid w:val="006032EF"/>
    <w:rsid w:val="006059E9"/>
    <w:rsid w:val="006064C8"/>
    <w:rsid w:val="00626B7D"/>
    <w:rsid w:val="00646A7F"/>
    <w:rsid w:val="00647610"/>
    <w:rsid w:val="0066262D"/>
    <w:rsid w:val="00662F51"/>
    <w:rsid w:val="0069604B"/>
    <w:rsid w:val="006A376A"/>
    <w:rsid w:val="006A415B"/>
    <w:rsid w:val="006A775F"/>
    <w:rsid w:val="006B0D41"/>
    <w:rsid w:val="006C6256"/>
    <w:rsid w:val="006D2E31"/>
    <w:rsid w:val="006F2626"/>
    <w:rsid w:val="00746655"/>
    <w:rsid w:val="0079034D"/>
    <w:rsid w:val="007A3B08"/>
    <w:rsid w:val="007E3FFF"/>
    <w:rsid w:val="0081159D"/>
    <w:rsid w:val="00813FE3"/>
    <w:rsid w:val="008569E7"/>
    <w:rsid w:val="0086388A"/>
    <w:rsid w:val="008B678D"/>
    <w:rsid w:val="008D157B"/>
    <w:rsid w:val="0099066A"/>
    <w:rsid w:val="009E56C8"/>
    <w:rsid w:val="00A64F93"/>
    <w:rsid w:val="00AB643C"/>
    <w:rsid w:val="00B10EF2"/>
    <w:rsid w:val="00B16C26"/>
    <w:rsid w:val="00B62C9A"/>
    <w:rsid w:val="00B62D20"/>
    <w:rsid w:val="00B9243C"/>
    <w:rsid w:val="00B95868"/>
    <w:rsid w:val="00BA25E7"/>
    <w:rsid w:val="00BE75A3"/>
    <w:rsid w:val="00C175D9"/>
    <w:rsid w:val="00C348E2"/>
    <w:rsid w:val="00C76BF2"/>
    <w:rsid w:val="00C8187F"/>
    <w:rsid w:val="00CE69B5"/>
    <w:rsid w:val="00D15FDE"/>
    <w:rsid w:val="00D244DB"/>
    <w:rsid w:val="00D43767"/>
    <w:rsid w:val="00D4398F"/>
    <w:rsid w:val="00D46B08"/>
    <w:rsid w:val="00D86DF2"/>
    <w:rsid w:val="00DA25E7"/>
    <w:rsid w:val="00DB7D29"/>
    <w:rsid w:val="00DE1748"/>
    <w:rsid w:val="00DE1FC6"/>
    <w:rsid w:val="00E75159"/>
    <w:rsid w:val="00E90057"/>
    <w:rsid w:val="00E927CD"/>
    <w:rsid w:val="00E94409"/>
    <w:rsid w:val="00E95854"/>
    <w:rsid w:val="00F107BB"/>
    <w:rsid w:val="00F153E8"/>
    <w:rsid w:val="00F15927"/>
    <w:rsid w:val="00F24D6E"/>
    <w:rsid w:val="00F33F36"/>
    <w:rsid w:val="00F56D97"/>
    <w:rsid w:val="00F672F1"/>
    <w:rsid w:val="00F72512"/>
    <w:rsid w:val="00F753CA"/>
    <w:rsid w:val="00F85AF8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897D59"/>
  <w15:docId w15:val="{448CB848-1E0B-4415-9468-B9E3B1CE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8E2"/>
    <w:rPr>
      <w:rFonts w:ascii="Sabon" w:hAnsi="Sabon"/>
      <w:sz w:val="22"/>
      <w:lang w:val="sv-SE" w:eastAsia="en-US"/>
    </w:rPr>
  </w:style>
  <w:style w:type="paragraph" w:styleId="Heading1">
    <w:name w:val="heading 1"/>
    <w:basedOn w:val="Normal"/>
    <w:next w:val="Normal"/>
    <w:qFormat/>
    <w:rsid w:val="00C76BF2"/>
    <w:pPr>
      <w:keepNext/>
      <w:spacing w:line="310" w:lineRule="exact"/>
      <w:ind w:right="-91"/>
      <w:outlineLvl w:val="0"/>
    </w:pPr>
    <w:rPr>
      <w:rFonts w:ascii="Ocean Sans MT" w:hAnsi="Ocean Sans MT"/>
      <w:b/>
      <w:spacing w:val="6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15BC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3E15BC"/>
    <w:pPr>
      <w:tabs>
        <w:tab w:val="center" w:pos="4819"/>
        <w:tab w:val="right" w:pos="9071"/>
      </w:tabs>
    </w:pPr>
  </w:style>
  <w:style w:type="paragraph" w:customStyle="1" w:styleId="Bold">
    <w:name w:val="Bold"/>
    <w:basedOn w:val="Normal"/>
    <w:rsid w:val="003E15BC"/>
    <w:rPr>
      <w:b/>
      <w:lang w:val="en-US"/>
    </w:rPr>
  </w:style>
  <w:style w:type="character" w:styleId="PageNumber">
    <w:name w:val="page number"/>
    <w:basedOn w:val="DefaultParagraphFont"/>
    <w:rsid w:val="003E15BC"/>
  </w:style>
  <w:style w:type="paragraph" w:customStyle="1" w:styleId="Bodytext-Elekta">
    <w:name w:val="Bodytext - Elekta"/>
    <w:basedOn w:val="Normal"/>
    <w:rsid w:val="00001D57"/>
    <w:rPr>
      <w:lang w:val="en-US"/>
    </w:rPr>
  </w:style>
  <w:style w:type="paragraph" w:customStyle="1" w:styleId="Elekta-Heading1">
    <w:name w:val="Elekta - Heading 1"/>
    <w:basedOn w:val="Normal"/>
    <w:next w:val="Bodytext-Elekta"/>
    <w:rsid w:val="00E95854"/>
    <w:rPr>
      <w:b/>
      <w:sz w:val="28"/>
      <w:szCs w:val="28"/>
      <w:lang w:val="en-US"/>
    </w:rPr>
  </w:style>
  <w:style w:type="paragraph" w:customStyle="1" w:styleId="Elekta-Heading2">
    <w:name w:val="Elekta - Heading 2"/>
    <w:basedOn w:val="Normal"/>
    <w:next w:val="Elekta-Bodytext"/>
    <w:rsid w:val="00E95854"/>
    <w:rPr>
      <w:b/>
      <w:lang w:val="en-US"/>
    </w:rPr>
  </w:style>
  <w:style w:type="paragraph" w:customStyle="1" w:styleId="Elekta-Bodytext">
    <w:name w:val="Elekta - Bodytext"/>
    <w:basedOn w:val="Normal"/>
    <w:rsid w:val="00E95854"/>
    <w:pPr>
      <w:spacing w:line="280" w:lineRule="atLeast"/>
    </w:pPr>
    <w:rPr>
      <w:lang w:val="en-US"/>
    </w:rPr>
  </w:style>
  <w:style w:type="paragraph" w:customStyle="1" w:styleId="HeadTitle">
    <w:name w:val="HeadTitle"/>
    <w:basedOn w:val="Normal"/>
    <w:rsid w:val="00F24D6E"/>
    <w:pPr>
      <w:spacing w:line="310" w:lineRule="exact"/>
    </w:pPr>
    <w:rPr>
      <w:rFonts w:ascii="Futura" w:hAnsi="Futura"/>
      <w:spacing w:val="-5"/>
      <w:sz w:val="20"/>
      <w:lang w:val="en-US"/>
    </w:rPr>
  </w:style>
  <w:style w:type="paragraph" w:customStyle="1" w:styleId="HeadInfo">
    <w:name w:val="HeadInfo"/>
    <w:basedOn w:val="Normal"/>
    <w:rsid w:val="00F24D6E"/>
    <w:pPr>
      <w:spacing w:line="310" w:lineRule="exact"/>
    </w:pPr>
    <w:rPr>
      <w:rFonts w:ascii="Futura" w:hAnsi="Futura"/>
      <w:spacing w:val="-5"/>
      <w:lang w:val="en-US"/>
    </w:rPr>
  </w:style>
  <w:style w:type="table" w:styleId="TableGrid">
    <w:name w:val="Table Grid"/>
    <w:basedOn w:val="TableNormal"/>
    <w:rsid w:val="006F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15927"/>
    <w:rPr>
      <w:rFonts w:ascii="Sabon" w:hAnsi="Sabon"/>
      <w:sz w:val="22"/>
      <w:lang w:val="sv-SE" w:eastAsia="en-US"/>
    </w:rPr>
  </w:style>
  <w:style w:type="paragraph" w:styleId="BalloonText">
    <w:name w:val="Balloon Text"/>
    <w:basedOn w:val="Normal"/>
    <w:link w:val="BalloonTextChar"/>
    <w:rsid w:val="00F15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927"/>
    <w:rPr>
      <w:rFonts w:ascii="Tahoma" w:hAnsi="Tahoma" w:cs="Tahoma"/>
      <w:sz w:val="16"/>
      <w:szCs w:val="16"/>
      <w:lang w:val="sv-SE" w:eastAsia="en-US"/>
    </w:rPr>
  </w:style>
  <w:style w:type="character" w:styleId="Hyperlink">
    <w:name w:val="Hyperlink"/>
    <w:basedOn w:val="DefaultParagraphFont"/>
    <w:rsid w:val="00813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4BE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1159D"/>
    <w:rPr>
      <w:rFonts w:ascii="Sabon" w:hAnsi="Sabon"/>
      <w:sz w:val="22"/>
      <w:lang w:val="sv-SE" w:eastAsia="en-US"/>
    </w:rPr>
  </w:style>
  <w:style w:type="paragraph" w:customStyle="1" w:styleId="paragraph">
    <w:name w:val="paragraph"/>
    <w:basedOn w:val="Normal"/>
    <w:rsid w:val="008B67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zh-CN"/>
    </w:rPr>
  </w:style>
  <w:style w:type="character" w:customStyle="1" w:styleId="normaltextrun">
    <w:name w:val="normaltextrun"/>
    <w:basedOn w:val="DefaultParagraphFont"/>
    <w:rsid w:val="008B678D"/>
  </w:style>
  <w:style w:type="character" w:customStyle="1" w:styleId="eop">
    <w:name w:val="eop"/>
    <w:basedOn w:val="DefaultParagraphFont"/>
    <w:rsid w:val="008B678D"/>
  </w:style>
  <w:style w:type="character" w:customStyle="1" w:styleId="scxw145089801">
    <w:name w:val="scxw145089801"/>
    <w:basedOn w:val="DefaultParagraphFont"/>
    <w:rsid w:val="008B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ource\ElkTemps\Elekta_logo%20only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c9316-db31-4798-b536-b3d49e740b44" xsi:nil="true"/>
    <lcf76f155ced4ddcb4097134ff3c332f xmlns="9da7eccc-2b40-481c-a567-77871cca96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2219C8A804E42A7EB1A921FD37AF0" ma:contentTypeVersion="16" ma:contentTypeDescription="Create a new document." ma:contentTypeScope="" ma:versionID="890b64eb1cd062282303cb8caaa67766">
  <xsd:schema xmlns:xsd="http://www.w3.org/2001/XMLSchema" xmlns:xs="http://www.w3.org/2001/XMLSchema" xmlns:p="http://schemas.microsoft.com/office/2006/metadata/properties" xmlns:ns2="9da7eccc-2b40-481c-a567-77871cca960d" xmlns:ns3="1d9c9316-db31-4798-b536-b3d49e740b44" targetNamespace="http://schemas.microsoft.com/office/2006/metadata/properties" ma:root="true" ma:fieldsID="bd0342bc4e74bd9d9c9e0654e13d3741" ns2:_="" ns3:_="">
    <xsd:import namespace="9da7eccc-2b40-481c-a567-77871cca960d"/>
    <xsd:import namespace="1d9c9316-db31-4798-b536-b3d49e74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eccc-2b40-481c-a567-77871cca9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90546-c993-47b2-95da-69513e1a9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c9316-db31-4798-b536-b3d49e740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9bb676-e971-4d45-8ec0-7f3062a21354}" ma:internalName="TaxCatchAll" ma:showField="CatchAllData" ma:web="1d9c9316-db31-4798-b536-b3d49e74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06ACA-C902-44A8-B017-7E946730DC69}">
  <ds:schemaRefs>
    <ds:schemaRef ds:uri="http://schemas.microsoft.com/office/2006/metadata/properties"/>
    <ds:schemaRef ds:uri="http://schemas.microsoft.com/office/infopath/2007/PartnerControls"/>
    <ds:schemaRef ds:uri="1d9c9316-db31-4798-b536-b3d49e740b44"/>
    <ds:schemaRef ds:uri="9da7eccc-2b40-481c-a567-77871cca960d"/>
  </ds:schemaRefs>
</ds:datastoreItem>
</file>

<file path=customXml/itemProps2.xml><?xml version="1.0" encoding="utf-8"?>
<ds:datastoreItem xmlns:ds="http://schemas.openxmlformats.org/officeDocument/2006/customXml" ds:itemID="{CBF0AFAE-7881-4D43-B2D7-B5B52E9F5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eccc-2b40-481c-a567-77871cca960d"/>
    <ds:schemaRef ds:uri="1d9c9316-db31-4798-b536-b3d49e74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1183E-9FE1-4F8F-A4D1-A97F67564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Elekta_logo only_A4</Template>
  <TotalTime>0</TotalTime>
  <Pages>1</Pages>
  <Words>112</Words>
  <Characters>606</Characters>
  <Application>Microsoft Office Word</Application>
  <DocSecurity>0</DocSecurity>
  <Lines>5</Lines>
  <Paragraphs>1</Paragraphs>
  <ScaleCrop>false</ScaleCrop>
  <Company>Elekta Instrument AB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Suzi Bryce</dc:creator>
  <cp:keywords/>
  <cp:lastModifiedBy>Nierves, Sherry</cp:lastModifiedBy>
  <cp:revision>5</cp:revision>
  <cp:lastPrinted>2013-05-15T18:37:00Z</cp:lastPrinted>
  <dcterms:created xsi:type="dcterms:W3CDTF">2022-08-17T01:11:00Z</dcterms:created>
  <dcterms:modified xsi:type="dcterms:W3CDTF">2022-10-21T02:49:00Z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0x0101001AE2219C8A804E42A7EB1A921FD37AF0</vt:lpwstr>
  </property>
  <property fmtid="{D5CDD505-2E9C-101B-9397-08002B2CF9AE}" pid="3" name="Order">
    <vt:r8>1108800</vt:r8>
  </property>
  <property fmtid="{D5CDD505-2E9C-101B-9397-08002B2CF9AE}" pid="4" name="MSIP_Label_8009cb06-7738-4ab2-bfa1-5e7551442bdd_Enabled">
    <vt:lpwstr>true</vt:lpwstr>
  </property>
  <property fmtid="{D5CDD505-2E9C-101B-9397-08002B2CF9AE}" pid="5" name="MSIP_Label_8009cb06-7738-4ab2-bfa1-5e7551442bdd_SetDate">
    <vt:lpwstr>2022-08-16T08:10:39Z</vt:lpwstr>
  </property>
  <property fmtid="{D5CDD505-2E9C-101B-9397-08002B2CF9AE}" pid="6" name="MSIP_Label_8009cb06-7738-4ab2-bfa1-5e7551442bdd_Method">
    <vt:lpwstr>Standard</vt:lpwstr>
  </property>
  <property fmtid="{D5CDD505-2E9C-101B-9397-08002B2CF9AE}" pid="7" name="MSIP_Label_8009cb06-7738-4ab2-bfa1-5e7551442bdd_Name">
    <vt:lpwstr>8009cb06-7738-4ab2-bfa1-5e7551442bdd</vt:lpwstr>
  </property>
  <property fmtid="{D5CDD505-2E9C-101B-9397-08002B2CF9AE}" pid="8" name="MSIP_Label_8009cb06-7738-4ab2-bfa1-5e7551442bdd_SiteId">
    <vt:lpwstr>9295d077-5563-4c2d-9456-be5c3ad9f4ec</vt:lpwstr>
  </property>
  <property fmtid="{D5CDD505-2E9C-101B-9397-08002B2CF9AE}" pid="9" name="MSIP_Label_8009cb06-7738-4ab2-bfa1-5e7551442bdd_ActionId">
    <vt:lpwstr>203d91f8-d9e1-4d62-bcf4-6fb78ee15d18</vt:lpwstr>
  </property>
  <property fmtid="{D5CDD505-2E9C-101B-9397-08002B2CF9AE}" pid="10" name="MSIP_Label_8009cb06-7738-4ab2-bfa1-5e7551442bdd_ContentBits">
    <vt:lpwstr>2</vt:lpwstr>
  </property>
  <property fmtid="{D5CDD505-2E9C-101B-9397-08002B2CF9AE}" pid="11" name="MediaServiceImageTags">
    <vt:lpwstr/>
  </property>
</Properties>
</file>